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General Taylor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H               E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General Taylor gained the day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             E                 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Walk him along, John, carry him along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E               H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General Taylor gained the day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 H          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Carry him to his burying ground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E     A      E    H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me, way, hey, Stormy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              E                H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Walk him along, John, carry him along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E  H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me, way, hey, Stormy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 H          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Carry him to his burying ground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I wish I was old Stormy's son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I'd build a ship ten thousand tonne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We'll load her up with ale and rum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That every shellback should have some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We'll dig his grave with a silver spade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His shroud of finest silk is made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We'll lower him down on a golden chain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On every link we'll carve his name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General Taylor's dead and gone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Well General Taylor's dead and gone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2023-05-09T14:14:21Z</dcterms:created>
  <dc:creator/>
  <dc:description/>
  <dc:language>de-AT</dc:language>
  <cp:lastModifiedBy/>
  <cp:revision>1</cp:revision>
  <dc:subject/>
  <dc:title>mypage</dc:title>
</cp:coreProperties>
</file>